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5831" w14:textId="77777777" w:rsidR="008E0A79" w:rsidRPr="006B613E" w:rsidRDefault="0079676A" w:rsidP="00160E03">
      <w:pPr>
        <w:spacing w:before="23" w:after="0"/>
        <w:ind w:left="100" w:right="-20"/>
        <w:jc w:val="center"/>
        <w:rPr>
          <w:rFonts w:ascii="Arial" w:eastAsia="Verdana" w:hAnsi="Arial" w:cs="Arial"/>
          <w:color w:val="0E79CD"/>
          <w:sz w:val="40"/>
          <w:szCs w:val="40"/>
        </w:rPr>
      </w:pPr>
      <w:r w:rsidRPr="006B613E">
        <w:rPr>
          <w:rFonts w:ascii="Arial" w:eastAsia="Verdana" w:hAnsi="Arial" w:cs="Arial"/>
          <w:b/>
          <w:bCs/>
          <w:color w:val="0E79CD"/>
          <w:sz w:val="40"/>
          <w:szCs w:val="40"/>
        </w:rPr>
        <w:t>New Prospect Intake Checklist Template</w:t>
      </w:r>
    </w:p>
    <w:p w14:paraId="3A293A0D" w14:textId="77777777" w:rsidR="008E0A79" w:rsidRPr="006B613E" w:rsidRDefault="008E0A79" w:rsidP="00160E03">
      <w:pPr>
        <w:spacing w:before="15" w:after="0"/>
        <w:rPr>
          <w:rFonts w:ascii="Arial" w:hAnsi="Arial" w:cs="Arial"/>
          <w:szCs w:val="24"/>
        </w:rPr>
      </w:pPr>
    </w:p>
    <w:p w14:paraId="5AA4CDED" w14:textId="77777777" w:rsidR="008E0A79" w:rsidRPr="006B613E" w:rsidRDefault="002B3833" w:rsidP="00160E03">
      <w:pPr>
        <w:spacing w:after="0"/>
        <w:ind w:left="460" w:right="-20"/>
        <w:rPr>
          <w:rFonts w:ascii="Arial" w:eastAsia="Verdana" w:hAnsi="Arial" w:cs="Arial"/>
          <w:szCs w:val="24"/>
        </w:rPr>
      </w:pPr>
      <w:r w:rsidRPr="006B613E">
        <w:rPr>
          <w:rFonts w:ascii="Arial" w:hAnsi="Arial" w:cs="Arial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80A2C4D" wp14:editId="19525806">
                <wp:simplePos x="0" y="0"/>
                <wp:positionH relativeFrom="page">
                  <wp:posOffset>966470</wp:posOffset>
                </wp:positionH>
                <wp:positionV relativeFrom="paragraph">
                  <wp:posOffset>39370</wp:posOffset>
                </wp:positionV>
                <wp:extent cx="87630" cy="87630"/>
                <wp:effectExtent l="0" t="0" r="13970" b="1397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1087" y="62"/>
                          <a:chExt cx="139" cy="139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87" y="62"/>
                            <a:ext cx="139" cy="139"/>
                          </a:xfrm>
                          <a:custGeom>
                            <a:avLst/>
                            <a:gdLst>
                              <a:gd name="T0" fmla="+- 0 1225 1087"/>
                              <a:gd name="T1" fmla="*/ T0 w 139"/>
                              <a:gd name="T2" fmla="+- 0 62 62"/>
                              <a:gd name="T3" fmla="*/ 62 h 139"/>
                              <a:gd name="T4" fmla="+- 0 1087 1087"/>
                              <a:gd name="T5" fmla="*/ T4 w 139"/>
                              <a:gd name="T6" fmla="+- 0 62 62"/>
                              <a:gd name="T7" fmla="*/ 62 h 139"/>
                              <a:gd name="T8" fmla="+- 0 1087 1087"/>
                              <a:gd name="T9" fmla="*/ T8 w 139"/>
                              <a:gd name="T10" fmla="+- 0 201 62"/>
                              <a:gd name="T11" fmla="*/ 201 h 139"/>
                              <a:gd name="T12" fmla="+- 0 1225 1087"/>
                              <a:gd name="T13" fmla="*/ T12 w 139"/>
                              <a:gd name="T14" fmla="+- 0 201 62"/>
                              <a:gd name="T15" fmla="*/ 201 h 139"/>
                              <a:gd name="T16" fmla="+- 0 1225 1087"/>
                              <a:gd name="T17" fmla="*/ T16 w 139"/>
                              <a:gd name="T18" fmla="+- 0 62 62"/>
                              <a:gd name="T19" fmla="*/ 62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CABC5" id="Group 11" o:spid="_x0000_s1026" style="position:absolute;margin-left:76.1pt;margin-top:3.1pt;width:6.9pt;height:6.9pt;z-index:-251660288;mso-position-horizontal-relative:page" coordorigin="1087,6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">
                <v:shape id="Freeform 12" o:spid="_x0000_s1027" style="position:absolute;left:1087;top:62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" path="m138,l,,,139r138,l138,xe" filled="f" strokecolor="#231f20" strokeweight="1pt">
                  <v:path arrowok="t" o:connecttype="custom" o:connectlocs="138,62;0,62;0,201;138,201;138,62" o:connectangles="0,0,0,0,0"/>
                </v:shape>
                <w10:wrap anchorx="page"/>
              </v:group>
            </w:pict>
          </mc:Fallback>
        </mc:AlternateContent>
      </w:r>
      <w:r w:rsidR="0046624D" w:rsidRPr="006B613E">
        <w:rPr>
          <w:rFonts w:ascii="Arial" w:hAnsi="Arial" w:cs="Arial"/>
          <w:b/>
          <w:szCs w:val="24"/>
        </w:rPr>
        <w:t>Schedule a call</w:t>
      </w:r>
      <w:r w:rsidR="0079676A" w:rsidRPr="006B613E">
        <w:rPr>
          <w:rFonts w:ascii="Arial" w:eastAsia="Verdana" w:hAnsi="Arial" w:cs="Arial"/>
          <w:b/>
          <w:bCs/>
          <w:color w:val="231F20"/>
          <w:position w:val="-1"/>
          <w:szCs w:val="24"/>
        </w:rPr>
        <w:t xml:space="preserve"> (</w:t>
      </w:r>
      <w:r w:rsidR="0046624D" w:rsidRPr="006B613E">
        <w:rPr>
          <w:rFonts w:ascii="Arial" w:eastAsia="Verdana" w:hAnsi="Arial" w:cs="Arial"/>
          <w:b/>
          <w:bCs/>
          <w:color w:val="231F20"/>
          <w:position w:val="-1"/>
          <w:szCs w:val="24"/>
        </w:rPr>
        <w:t xml:space="preserve">allow </w:t>
      </w:r>
      <w:r w:rsidR="0079676A" w:rsidRPr="006B613E">
        <w:rPr>
          <w:rFonts w:ascii="Arial" w:eastAsia="Verdana" w:hAnsi="Arial" w:cs="Arial"/>
          <w:b/>
          <w:bCs/>
          <w:color w:val="231F20"/>
          <w:position w:val="-1"/>
          <w:szCs w:val="24"/>
        </w:rPr>
        <w:t>20</w:t>
      </w:r>
      <w:r w:rsidR="0046624D" w:rsidRPr="006B613E">
        <w:rPr>
          <w:rFonts w:ascii="Arial" w:eastAsia="Verdana" w:hAnsi="Arial" w:cs="Arial"/>
          <w:b/>
          <w:bCs/>
          <w:color w:val="231F20"/>
          <w:position w:val="-1"/>
          <w:szCs w:val="24"/>
        </w:rPr>
        <w:t>-30</w:t>
      </w:r>
      <w:r w:rsidR="0079676A" w:rsidRPr="006B613E">
        <w:rPr>
          <w:rFonts w:ascii="Arial" w:eastAsia="Verdana" w:hAnsi="Arial" w:cs="Arial"/>
          <w:b/>
          <w:bCs/>
          <w:color w:val="231F20"/>
          <w:position w:val="-1"/>
          <w:szCs w:val="24"/>
        </w:rPr>
        <w:t xml:space="preserve"> minutes).</w:t>
      </w:r>
    </w:p>
    <w:p w14:paraId="7F7CE8B1" w14:textId="77777777" w:rsidR="008E0A79" w:rsidRPr="006B613E" w:rsidRDefault="008E0A79" w:rsidP="00160E03">
      <w:pPr>
        <w:spacing w:after="0"/>
        <w:rPr>
          <w:rFonts w:ascii="Arial" w:hAnsi="Arial" w:cs="Arial"/>
          <w:szCs w:val="24"/>
        </w:rPr>
      </w:pPr>
    </w:p>
    <w:p w14:paraId="75F7C835" w14:textId="77777777" w:rsidR="008E0A79" w:rsidRPr="006B613E" w:rsidRDefault="002B3833" w:rsidP="00160E03">
      <w:pPr>
        <w:spacing w:before="24" w:after="0"/>
        <w:ind w:left="460" w:right="-20"/>
        <w:rPr>
          <w:rFonts w:ascii="Arial" w:eastAsia="Verdana" w:hAnsi="Arial" w:cs="Arial"/>
          <w:szCs w:val="24"/>
        </w:rPr>
      </w:pPr>
      <w:r w:rsidRPr="006B61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7078DB0" wp14:editId="47D3528F">
                <wp:simplePos x="0" y="0"/>
                <wp:positionH relativeFrom="page">
                  <wp:posOffset>966470</wp:posOffset>
                </wp:positionH>
                <wp:positionV relativeFrom="paragraph">
                  <wp:posOffset>54610</wp:posOffset>
                </wp:positionV>
                <wp:extent cx="87630" cy="87630"/>
                <wp:effectExtent l="0" t="0" r="13970" b="1397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1087" y="86"/>
                          <a:chExt cx="139" cy="139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87" y="86"/>
                            <a:ext cx="139" cy="139"/>
                          </a:xfrm>
                          <a:custGeom>
                            <a:avLst/>
                            <a:gdLst>
                              <a:gd name="T0" fmla="+- 0 1225 1087"/>
                              <a:gd name="T1" fmla="*/ T0 w 139"/>
                              <a:gd name="T2" fmla="+- 0 86 86"/>
                              <a:gd name="T3" fmla="*/ 86 h 139"/>
                              <a:gd name="T4" fmla="+- 0 1087 1087"/>
                              <a:gd name="T5" fmla="*/ T4 w 139"/>
                              <a:gd name="T6" fmla="+- 0 86 86"/>
                              <a:gd name="T7" fmla="*/ 86 h 139"/>
                              <a:gd name="T8" fmla="+- 0 1087 1087"/>
                              <a:gd name="T9" fmla="*/ T8 w 139"/>
                              <a:gd name="T10" fmla="+- 0 225 86"/>
                              <a:gd name="T11" fmla="*/ 225 h 139"/>
                              <a:gd name="T12" fmla="+- 0 1225 1087"/>
                              <a:gd name="T13" fmla="*/ T12 w 139"/>
                              <a:gd name="T14" fmla="+- 0 225 86"/>
                              <a:gd name="T15" fmla="*/ 225 h 139"/>
                              <a:gd name="T16" fmla="+- 0 1225 1087"/>
                              <a:gd name="T17" fmla="*/ T16 w 139"/>
                              <a:gd name="T18" fmla="+- 0 86 86"/>
                              <a:gd name="T19" fmla="*/ 8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57F43" id="Group 9" o:spid="_x0000_s1026" style="position:absolute;margin-left:76.1pt;margin-top:4.3pt;width:6.9pt;height:6.9pt;z-index:-251659264;mso-position-horizontal-relative:page" coordorigin="1087,8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">
                <v:shape id="Freeform 10" o:spid="_x0000_s1027" style="position:absolute;left:1087;top:86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" path="m138,l,,,139r138,l138,xe" filled="f" strokecolor="#231f20" strokeweight="1pt">
                  <v:path arrowok="t" o:connecttype="custom" o:connectlocs="138,86;0,86;0,225;138,225;138,86" o:connectangles="0,0,0,0,0"/>
                </v:shape>
                <w10:wrap anchorx="page"/>
              </v:group>
            </w:pict>
          </mc:Fallback>
        </mc:AlternateContent>
      </w:r>
      <w:r w:rsidR="00F45012"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Ask probing questions, </w:t>
      </w:r>
      <w:r w:rsidR="0079676A" w:rsidRPr="006B613E">
        <w:rPr>
          <w:rFonts w:ascii="Arial" w:eastAsia="Verdana" w:hAnsi="Arial" w:cs="Arial"/>
          <w:b/>
          <w:bCs/>
          <w:color w:val="231F20"/>
          <w:szCs w:val="24"/>
        </w:rPr>
        <w:t>take great notes</w:t>
      </w:r>
      <w:r w:rsidR="00F45012"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 and, if possible, record the call.</w:t>
      </w:r>
    </w:p>
    <w:p w14:paraId="3DC88779" w14:textId="4C1DCF7A" w:rsidR="008E0A79" w:rsidRPr="006B613E" w:rsidRDefault="00F45012" w:rsidP="00160E03">
      <w:pPr>
        <w:spacing w:before="17" w:after="0"/>
        <w:ind w:left="460"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These</w:t>
      </w:r>
      <w:r w:rsidR="0079676A" w:rsidRPr="006B613E">
        <w:rPr>
          <w:rFonts w:ascii="Arial" w:eastAsia="Verdana" w:hAnsi="Arial" w:cs="Arial"/>
          <w:color w:val="231F20"/>
          <w:szCs w:val="24"/>
        </w:rPr>
        <w:t xml:space="preserve"> questions</w:t>
      </w:r>
      <w:r w:rsidR="007F2D82" w:rsidRPr="006B613E">
        <w:rPr>
          <w:rFonts w:ascii="Arial" w:eastAsia="Verdana" w:hAnsi="Arial" w:cs="Arial"/>
          <w:color w:val="231F20"/>
          <w:szCs w:val="24"/>
        </w:rPr>
        <w:t>, with minor modifications,</w:t>
      </w:r>
      <w:r w:rsidR="0079676A" w:rsidRPr="006B613E">
        <w:rPr>
          <w:rFonts w:ascii="Arial" w:eastAsia="Verdana" w:hAnsi="Arial" w:cs="Arial"/>
          <w:color w:val="231F20"/>
          <w:szCs w:val="24"/>
        </w:rPr>
        <w:t xml:space="preserve"> </w:t>
      </w:r>
      <w:r w:rsidRPr="006B613E">
        <w:rPr>
          <w:rFonts w:ascii="Arial" w:eastAsia="Verdana" w:hAnsi="Arial" w:cs="Arial"/>
          <w:color w:val="231F20"/>
          <w:szCs w:val="24"/>
        </w:rPr>
        <w:t>will apply</w:t>
      </w:r>
      <w:r w:rsidR="0079676A" w:rsidRPr="006B613E">
        <w:rPr>
          <w:rFonts w:ascii="Arial" w:eastAsia="Verdana" w:hAnsi="Arial" w:cs="Arial"/>
          <w:color w:val="231F20"/>
          <w:szCs w:val="24"/>
        </w:rPr>
        <w:t xml:space="preserve"> to just about a</w:t>
      </w:r>
      <w:r w:rsidR="0079676A" w:rsidRPr="006B613E">
        <w:rPr>
          <w:rFonts w:ascii="Arial" w:eastAsia="Verdana" w:hAnsi="Arial" w:cs="Arial"/>
          <w:color w:val="231F20"/>
          <w:spacing w:val="-3"/>
          <w:szCs w:val="24"/>
        </w:rPr>
        <w:t>n</w:t>
      </w:r>
      <w:r w:rsidR="0079676A" w:rsidRPr="006B613E">
        <w:rPr>
          <w:rFonts w:ascii="Arial" w:eastAsia="Verdana" w:hAnsi="Arial" w:cs="Arial"/>
          <w:color w:val="231F20"/>
          <w:szCs w:val="24"/>
        </w:rPr>
        <w:t>y co</w:t>
      </w:r>
      <w:r w:rsidR="0079676A" w:rsidRPr="006B613E">
        <w:rPr>
          <w:rFonts w:ascii="Arial" w:eastAsia="Verdana" w:hAnsi="Arial" w:cs="Arial"/>
          <w:color w:val="231F20"/>
          <w:spacing w:val="-1"/>
          <w:szCs w:val="24"/>
        </w:rPr>
        <w:t>p</w:t>
      </w:r>
      <w:r w:rsidR="0079676A" w:rsidRPr="006B613E">
        <w:rPr>
          <w:rFonts w:ascii="Arial" w:eastAsia="Verdana" w:hAnsi="Arial" w:cs="Arial"/>
          <w:color w:val="231F20"/>
          <w:szCs w:val="24"/>
        </w:rPr>
        <w:t>ywriting project.</w:t>
      </w:r>
    </w:p>
    <w:p w14:paraId="51020E4A" w14:textId="77777777" w:rsidR="008E0A79" w:rsidRPr="006B613E" w:rsidRDefault="008E0A79" w:rsidP="00160E03">
      <w:pPr>
        <w:spacing w:before="17" w:after="0"/>
        <w:rPr>
          <w:rFonts w:ascii="Arial" w:hAnsi="Arial" w:cs="Arial"/>
          <w:szCs w:val="24"/>
        </w:rPr>
      </w:pPr>
    </w:p>
    <w:p w14:paraId="56EB04D9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“Tell me about your business</w:t>
      </w:r>
      <w:r w:rsidRPr="006B613E">
        <w:rPr>
          <w:rFonts w:ascii="Arial" w:eastAsia="Verdana" w:hAnsi="Arial" w:cs="Arial"/>
          <w:b/>
          <w:bCs/>
          <w:color w:val="231F20"/>
          <w:spacing w:val="2"/>
          <w:szCs w:val="24"/>
        </w:rPr>
        <w:t xml:space="preserve"> </w:t>
      </w:r>
      <w:r w:rsidRPr="006B613E">
        <w:rPr>
          <w:rFonts w:ascii="Arial" w:eastAsia="Verdana" w:hAnsi="Arial" w:cs="Arial"/>
          <w:b/>
          <w:color w:val="231F20"/>
          <w:szCs w:val="24"/>
        </w:rPr>
        <w:t xml:space="preserve">— what do </w:t>
      </w:r>
      <w:r w:rsidRPr="006B613E">
        <w:rPr>
          <w:rFonts w:ascii="Arial" w:eastAsia="Verdana" w:hAnsi="Arial" w:cs="Arial"/>
          <w:b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b/>
          <w:color w:val="231F20"/>
          <w:szCs w:val="24"/>
        </w:rPr>
        <w:t>ou sell or offer?</w:t>
      </w:r>
      <w:r w:rsidRPr="006B613E">
        <w:rPr>
          <w:rFonts w:ascii="Arial" w:eastAsia="Verdana" w:hAnsi="Arial" w:cs="Arial"/>
          <w:b/>
          <w:bCs/>
          <w:color w:val="231F20"/>
          <w:szCs w:val="24"/>
        </w:rPr>
        <w:t>”</w:t>
      </w:r>
    </w:p>
    <w:p w14:paraId="1125DC1D" w14:textId="77777777" w:rsidR="008E0A79" w:rsidRPr="006B613E" w:rsidRDefault="0079676A" w:rsidP="00160E03">
      <w:pPr>
        <w:pStyle w:val="ListParagraph"/>
        <w:spacing w:before="17" w:after="0"/>
        <w:ind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This </w:t>
      </w:r>
      <w:r w:rsidR="00F45012" w:rsidRPr="006B613E">
        <w:rPr>
          <w:rFonts w:ascii="Arial" w:eastAsia="Verdana" w:hAnsi="Arial" w:cs="Arial"/>
          <w:color w:val="231F20"/>
          <w:szCs w:val="24"/>
        </w:rPr>
        <w:t xml:space="preserve">gets the prospect talking and </w:t>
      </w:r>
      <w:r w:rsidRPr="006B613E">
        <w:rPr>
          <w:rFonts w:ascii="Arial" w:eastAsia="Verdana" w:hAnsi="Arial" w:cs="Arial"/>
          <w:color w:val="231F20"/>
          <w:szCs w:val="24"/>
        </w:rPr>
        <w:t xml:space="preserve">shows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ou’re interested in the business.</w:t>
      </w:r>
    </w:p>
    <w:p w14:paraId="747A11DC" w14:textId="77777777" w:rsidR="008E0A79" w:rsidRPr="006B613E" w:rsidRDefault="008E0A79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0A0C1026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“What’s the main business purpose of this particular project?”</w:t>
      </w:r>
    </w:p>
    <w:p w14:paraId="0BD43296" w14:textId="77777777" w:rsidR="008E0A79" w:rsidRPr="006B613E" w:rsidRDefault="00160E03" w:rsidP="00160E03">
      <w:pPr>
        <w:pStyle w:val="ListParagraph"/>
        <w:spacing w:before="17" w:after="0"/>
        <w:ind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A</w:t>
      </w:r>
      <w:r w:rsidR="0079676A" w:rsidRPr="006B613E">
        <w:rPr>
          <w:rFonts w:ascii="Arial" w:eastAsia="Verdana" w:hAnsi="Arial" w:cs="Arial"/>
          <w:color w:val="231F20"/>
          <w:szCs w:val="24"/>
        </w:rPr>
        <w:t>lternati</w:t>
      </w:r>
      <w:r w:rsidR="0079676A" w:rsidRPr="006B613E">
        <w:rPr>
          <w:rFonts w:ascii="Arial" w:eastAsia="Verdana" w:hAnsi="Arial" w:cs="Arial"/>
          <w:color w:val="231F20"/>
          <w:spacing w:val="-2"/>
          <w:szCs w:val="24"/>
        </w:rPr>
        <w:t>v</w:t>
      </w:r>
      <w:r w:rsidR="0079676A" w:rsidRPr="006B613E">
        <w:rPr>
          <w:rFonts w:ascii="Arial" w:eastAsia="Verdana" w:hAnsi="Arial" w:cs="Arial"/>
          <w:color w:val="231F20"/>
          <w:szCs w:val="24"/>
        </w:rPr>
        <w:t xml:space="preserve">e </w:t>
      </w:r>
      <w:r w:rsidR="0079676A" w:rsidRPr="006B613E">
        <w:rPr>
          <w:rFonts w:ascii="Arial" w:eastAsia="Verdana" w:hAnsi="Arial" w:cs="Arial"/>
          <w:color w:val="231F20"/>
          <w:spacing w:val="-2"/>
          <w:szCs w:val="24"/>
        </w:rPr>
        <w:t>v</w:t>
      </w:r>
      <w:r w:rsidRPr="006B613E">
        <w:rPr>
          <w:rFonts w:ascii="Arial" w:eastAsia="Verdana" w:hAnsi="Arial" w:cs="Arial"/>
          <w:color w:val="231F20"/>
          <w:szCs w:val="24"/>
        </w:rPr>
        <w:t>ersion</w:t>
      </w:r>
      <w:r w:rsidR="0079676A" w:rsidRPr="006B613E">
        <w:rPr>
          <w:rFonts w:ascii="Arial" w:eastAsia="Verdana" w:hAnsi="Arial" w:cs="Arial"/>
          <w:color w:val="231F20"/>
          <w:szCs w:val="24"/>
        </w:rPr>
        <w:t xml:space="preserve">: “How do </w:t>
      </w:r>
      <w:r w:rsidR="0079676A"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="0079676A" w:rsidRPr="006B613E">
        <w:rPr>
          <w:rFonts w:ascii="Arial" w:eastAsia="Verdana" w:hAnsi="Arial" w:cs="Arial"/>
          <w:color w:val="231F20"/>
          <w:szCs w:val="24"/>
        </w:rPr>
        <w:t>ou hope to boost business through this project?”</w:t>
      </w:r>
    </w:p>
    <w:p w14:paraId="66A5617B" w14:textId="77777777" w:rsidR="008E0A79" w:rsidRPr="006B613E" w:rsidRDefault="008E0A79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7199A657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“Who’s your typical customer/buyer?”</w:t>
      </w:r>
    </w:p>
    <w:p w14:paraId="2E8F3EB5" w14:textId="77777777" w:rsidR="008E0A79" w:rsidRPr="006B613E" w:rsidRDefault="0079676A" w:rsidP="00160E03">
      <w:pPr>
        <w:pStyle w:val="ListParagraph"/>
        <w:spacing w:before="17" w:after="0"/>
        <w:ind w:right="959"/>
        <w:rPr>
          <w:rFonts w:ascii="Arial" w:eastAsia="Verdana" w:hAnsi="Arial" w:cs="Arial"/>
          <w:color w:val="231F20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Prompt the client to </w:t>
      </w:r>
      <w:r w:rsidR="00F45012" w:rsidRPr="006B613E">
        <w:rPr>
          <w:rFonts w:ascii="Arial" w:eastAsia="Verdana" w:hAnsi="Arial" w:cs="Arial"/>
          <w:color w:val="231F20"/>
          <w:szCs w:val="24"/>
        </w:rPr>
        <w:t xml:space="preserve">talk </w:t>
      </w:r>
      <w:r w:rsidRPr="006B613E">
        <w:rPr>
          <w:rFonts w:ascii="Arial" w:eastAsia="Verdana" w:hAnsi="Arial" w:cs="Arial"/>
          <w:color w:val="231F20"/>
          <w:szCs w:val="24"/>
        </w:rPr>
        <w:t>about bu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er demog</w:t>
      </w:r>
      <w:r w:rsidRPr="006B613E">
        <w:rPr>
          <w:rFonts w:ascii="Arial" w:eastAsia="Verdana" w:hAnsi="Arial" w:cs="Arial"/>
          <w:color w:val="231F20"/>
          <w:spacing w:val="-4"/>
          <w:szCs w:val="24"/>
        </w:rPr>
        <w:t>r</w:t>
      </w:r>
      <w:r w:rsidRPr="006B613E">
        <w:rPr>
          <w:rFonts w:ascii="Arial" w:eastAsia="Verdana" w:hAnsi="Arial" w:cs="Arial"/>
          <w:color w:val="231F20"/>
          <w:szCs w:val="24"/>
        </w:rPr>
        <w:t>aphics, lifes</w:t>
      </w:r>
      <w:r w:rsidRPr="006B613E">
        <w:rPr>
          <w:rFonts w:ascii="Arial" w:eastAsia="Verdana" w:hAnsi="Arial" w:cs="Arial"/>
          <w:color w:val="231F20"/>
          <w:spacing w:val="-1"/>
          <w:szCs w:val="24"/>
        </w:rPr>
        <w:t>t</w:t>
      </w:r>
      <w:r w:rsidR="00F45012" w:rsidRPr="006B613E">
        <w:rPr>
          <w:rFonts w:ascii="Arial" w:eastAsia="Verdana" w:hAnsi="Arial" w:cs="Arial"/>
          <w:color w:val="231F20"/>
          <w:szCs w:val="24"/>
        </w:rPr>
        <w:t>yle</w:t>
      </w:r>
      <w:r w:rsidRPr="006B613E">
        <w:rPr>
          <w:rFonts w:ascii="Arial" w:eastAsia="Verdana" w:hAnsi="Arial" w:cs="Arial"/>
          <w:color w:val="231F20"/>
          <w:szCs w:val="24"/>
        </w:rPr>
        <w:t xml:space="preserve"> </w:t>
      </w:r>
      <w:r w:rsidRPr="006B613E">
        <w:rPr>
          <w:rFonts w:ascii="Arial" w:eastAsia="Verdana" w:hAnsi="Arial" w:cs="Arial"/>
          <w:color w:val="231F20"/>
          <w:spacing w:val="-1"/>
          <w:szCs w:val="24"/>
        </w:rPr>
        <w:t>a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w</w:t>
      </w:r>
      <w:r w:rsidRPr="006B613E">
        <w:rPr>
          <w:rFonts w:ascii="Arial" w:eastAsia="Verdana" w:hAnsi="Arial" w:cs="Arial"/>
          <w:color w:val="231F20"/>
          <w:szCs w:val="24"/>
        </w:rPr>
        <w:t>areness of the compa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n</w:t>
      </w:r>
      <w:r w:rsidRPr="006B613E">
        <w:rPr>
          <w:rFonts w:ascii="Arial" w:eastAsia="Verdana" w:hAnsi="Arial" w:cs="Arial"/>
          <w:color w:val="231F20"/>
          <w:spacing w:val="-19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, etc.</w:t>
      </w:r>
    </w:p>
    <w:p w14:paraId="48657D32" w14:textId="77777777" w:rsidR="003B61AB" w:rsidRPr="006B613E" w:rsidRDefault="003B61AB" w:rsidP="00160E03">
      <w:pPr>
        <w:spacing w:before="17" w:after="0"/>
        <w:ind w:left="720" w:right="959" w:hanging="360"/>
        <w:rPr>
          <w:rFonts w:ascii="Arial" w:eastAsia="Verdana" w:hAnsi="Arial" w:cs="Arial"/>
          <w:color w:val="231F20"/>
          <w:szCs w:val="24"/>
        </w:rPr>
      </w:pPr>
    </w:p>
    <w:p w14:paraId="7880C007" w14:textId="77777777" w:rsidR="003B61AB" w:rsidRPr="006B613E" w:rsidRDefault="002B588E" w:rsidP="00160E03">
      <w:pPr>
        <w:pStyle w:val="ListParagraph"/>
        <w:numPr>
          <w:ilvl w:val="0"/>
          <w:numId w:val="2"/>
        </w:numPr>
        <w:spacing w:before="17" w:after="0"/>
        <w:ind w:left="720" w:right="959"/>
        <w:rPr>
          <w:rFonts w:ascii="Arial" w:eastAsia="Verdana" w:hAnsi="Arial" w:cs="Arial"/>
          <w:b/>
          <w:color w:val="231F20"/>
          <w:szCs w:val="24"/>
        </w:rPr>
      </w:pPr>
      <w:r w:rsidRPr="006B613E">
        <w:rPr>
          <w:rFonts w:ascii="Arial" w:eastAsia="Verdana" w:hAnsi="Arial" w:cs="Arial"/>
          <w:b/>
          <w:color w:val="231F20"/>
          <w:szCs w:val="24"/>
        </w:rPr>
        <w:t>“</w:t>
      </w:r>
      <w:r w:rsidR="003B61AB" w:rsidRPr="006B613E">
        <w:rPr>
          <w:rFonts w:ascii="Arial" w:eastAsia="Verdana" w:hAnsi="Arial" w:cs="Arial"/>
          <w:b/>
          <w:color w:val="231F20"/>
          <w:szCs w:val="24"/>
        </w:rPr>
        <w:t>What is your typical customer/buyer’s biggest problem?</w:t>
      </w:r>
      <w:r w:rsidRPr="006B613E">
        <w:rPr>
          <w:rFonts w:ascii="Arial" w:eastAsia="Verdana" w:hAnsi="Arial" w:cs="Arial"/>
          <w:b/>
          <w:color w:val="231F20"/>
          <w:szCs w:val="24"/>
        </w:rPr>
        <w:t>”</w:t>
      </w:r>
    </w:p>
    <w:p w14:paraId="7E53B6B6" w14:textId="77777777" w:rsidR="003B61AB" w:rsidRPr="006B613E" w:rsidRDefault="003B61AB" w:rsidP="00160E03">
      <w:pPr>
        <w:pStyle w:val="ListParagraph"/>
        <w:spacing w:before="17" w:after="0"/>
        <w:ind w:right="959"/>
        <w:rPr>
          <w:rFonts w:ascii="Arial" w:eastAsia="Verdana" w:hAnsi="Arial" w:cs="Arial"/>
          <w:color w:val="231F20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This will give you more in-depth information.</w:t>
      </w:r>
    </w:p>
    <w:p w14:paraId="6C957327" w14:textId="77777777" w:rsidR="003B61AB" w:rsidRPr="006B613E" w:rsidRDefault="003B61AB" w:rsidP="00160E03">
      <w:pPr>
        <w:spacing w:before="17" w:after="0"/>
        <w:ind w:left="720" w:right="959" w:hanging="360"/>
        <w:rPr>
          <w:rFonts w:ascii="Arial" w:eastAsia="Verdana" w:hAnsi="Arial" w:cs="Arial"/>
          <w:color w:val="231F20"/>
          <w:szCs w:val="24"/>
        </w:rPr>
      </w:pPr>
    </w:p>
    <w:p w14:paraId="3C6F95EE" w14:textId="77777777" w:rsidR="003B61AB" w:rsidRPr="006B613E" w:rsidRDefault="002B588E" w:rsidP="00160E03">
      <w:pPr>
        <w:pStyle w:val="ListParagraph"/>
        <w:numPr>
          <w:ilvl w:val="0"/>
          <w:numId w:val="2"/>
        </w:numPr>
        <w:spacing w:before="17" w:after="0"/>
        <w:ind w:left="720" w:right="959"/>
        <w:rPr>
          <w:rFonts w:ascii="Arial" w:eastAsia="Verdana" w:hAnsi="Arial" w:cs="Arial"/>
          <w:b/>
          <w:color w:val="231F20"/>
          <w:szCs w:val="24"/>
        </w:rPr>
      </w:pPr>
      <w:r w:rsidRPr="006B613E">
        <w:rPr>
          <w:rFonts w:ascii="Arial" w:eastAsia="Verdana" w:hAnsi="Arial" w:cs="Arial"/>
          <w:b/>
          <w:color w:val="231F20"/>
          <w:szCs w:val="24"/>
        </w:rPr>
        <w:t>“</w:t>
      </w:r>
      <w:r w:rsidR="003B61AB" w:rsidRPr="006B613E">
        <w:rPr>
          <w:rFonts w:ascii="Arial" w:eastAsia="Verdana" w:hAnsi="Arial" w:cs="Arial"/>
          <w:b/>
          <w:color w:val="231F20"/>
          <w:szCs w:val="24"/>
        </w:rPr>
        <w:t>Have you done any market research on your customers/</w:t>
      </w:r>
      <w:r w:rsidR="0043799F" w:rsidRPr="006B613E">
        <w:rPr>
          <w:rFonts w:ascii="Arial" w:eastAsia="Verdana" w:hAnsi="Arial" w:cs="Arial"/>
          <w:b/>
          <w:color w:val="231F20"/>
          <w:szCs w:val="24"/>
        </w:rPr>
        <w:t xml:space="preserve"> </w:t>
      </w:r>
      <w:r w:rsidR="003B61AB" w:rsidRPr="006B613E">
        <w:rPr>
          <w:rFonts w:ascii="Arial" w:eastAsia="Verdana" w:hAnsi="Arial" w:cs="Arial"/>
          <w:b/>
          <w:color w:val="231F20"/>
          <w:szCs w:val="24"/>
        </w:rPr>
        <w:t>buyers?</w:t>
      </w:r>
      <w:r w:rsidRPr="006B613E">
        <w:rPr>
          <w:rFonts w:ascii="Arial" w:eastAsia="Verdana" w:hAnsi="Arial" w:cs="Arial"/>
          <w:b/>
          <w:color w:val="231F20"/>
          <w:szCs w:val="24"/>
        </w:rPr>
        <w:t>”</w:t>
      </w:r>
    </w:p>
    <w:p w14:paraId="1FD7A18E" w14:textId="77777777" w:rsidR="003B61AB" w:rsidRPr="006B613E" w:rsidRDefault="003B61AB" w:rsidP="00160E03">
      <w:pPr>
        <w:pStyle w:val="ListParagraph"/>
        <w:spacing w:before="17" w:after="0"/>
        <w:ind w:right="959"/>
        <w:rPr>
          <w:rFonts w:ascii="Arial" w:eastAsia="Verdana" w:hAnsi="Arial" w:cs="Arial"/>
          <w:color w:val="231F20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If so, ask for the </w:t>
      </w:r>
      <w:r w:rsidR="0043799F" w:rsidRPr="006B613E">
        <w:rPr>
          <w:rFonts w:ascii="Arial" w:eastAsia="Verdana" w:hAnsi="Arial" w:cs="Arial"/>
          <w:color w:val="231F20"/>
          <w:szCs w:val="24"/>
        </w:rPr>
        <w:t>research/</w:t>
      </w:r>
      <w:r w:rsidRPr="006B613E">
        <w:rPr>
          <w:rFonts w:ascii="Arial" w:eastAsia="Verdana" w:hAnsi="Arial" w:cs="Arial"/>
          <w:color w:val="231F20"/>
          <w:szCs w:val="24"/>
        </w:rPr>
        <w:t>results.</w:t>
      </w:r>
    </w:p>
    <w:p w14:paraId="2E5D931D" w14:textId="77777777" w:rsidR="003B61AB" w:rsidRPr="006B613E" w:rsidRDefault="003B61AB" w:rsidP="00160E03">
      <w:pPr>
        <w:spacing w:before="17" w:after="0"/>
        <w:ind w:left="720" w:right="959" w:hanging="360"/>
        <w:rPr>
          <w:rFonts w:ascii="Arial" w:eastAsia="Verdana" w:hAnsi="Arial" w:cs="Arial"/>
          <w:color w:val="231F20"/>
          <w:szCs w:val="24"/>
        </w:rPr>
      </w:pPr>
    </w:p>
    <w:p w14:paraId="56E180CC" w14:textId="77777777" w:rsidR="003B61AB" w:rsidRPr="006B613E" w:rsidRDefault="002B588E" w:rsidP="00160E03">
      <w:pPr>
        <w:pStyle w:val="ListParagraph"/>
        <w:numPr>
          <w:ilvl w:val="0"/>
          <w:numId w:val="2"/>
        </w:numPr>
        <w:spacing w:before="17" w:after="0"/>
        <w:ind w:left="720" w:right="959"/>
        <w:rPr>
          <w:rFonts w:ascii="Arial" w:eastAsia="Verdana" w:hAnsi="Arial" w:cs="Arial"/>
          <w:b/>
          <w:color w:val="231F20"/>
          <w:szCs w:val="24"/>
        </w:rPr>
      </w:pPr>
      <w:r w:rsidRPr="006B613E">
        <w:rPr>
          <w:rFonts w:ascii="Arial" w:eastAsia="Verdana" w:hAnsi="Arial" w:cs="Arial"/>
          <w:b/>
          <w:color w:val="231F20"/>
          <w:szCs w:val="24"/>
        </w:rPr>
        <w:t>“</w:t>
      </w:r>
      <w:r w:rsidR="003B61AB" w:rsidRPr="006B613E">
        <w:rPr>
          <w:rFonts w:ascii="Arial" w:eastAsia="Verdana" w:hAnsi="Arial" w:cs="Arial"/>
          <w:b/>
          <w:color w:val="231F20"/>
          <w:szCs w:val="24"/>
        </w:rPr>
        <w:t>How, specifically, does your product or service help solve your customer/buyer’s biggest problem?</w:t>
      </w:r>
      <w:r w:rsidRPr="006B613E">
        <w:rPr>
          <w:rFonts w:ascii="Arial" w:eastAsia="Verdana" w:hAnsi="Arial" w:cs="Arial"/>
          <w:b/>
          <w:color w:val="231F20"/>
          <w:szCs w:val="24"/>
        </w:rPr>
        <w:t>”</w:t>
      </w:r>
    </w:p>
    <w:p w14:paraId="2416F3F8" w14:textId="77777777" w:rsidR="002B588E" w:rsidRPr="006B613E" w:rsidRDefault="002B588E" w:rsidP="00160E03">
      <w:pPr>
        <w:pStyle w:val="ListParagraph"/>
        <w:spacing w:before="17" w:after="0"/>
        <w:ind w:right="959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This may provide you with an outline of everything to cover in your copy.</w:t>
      </w:r>
    </w:p>
    <w:p w14:paraId="1F9A2D1D" w14:textId="77777777" w:rsidR="008E0A79" w:rsidRPr="006B613E" w:rsidRDefault="008E0A79" w:rsidP="00160E03">
      <w:pPr>
        <w:spacing w:before="20" w:after="0"/>
        <w:ind w:left="720" w:hanging="360"/>
        <w:rPr>
          <w:rFonts w:ascii="Arial" w:hAnsi="Arial" w:cs="Arial"/>
          <w:szCs w:val="24"/>
        </w:rPr>
      </w:pPr>
    </w:p>
    <w:p w14:paraId="78C177F7" w14:textId="77777777" w:rsidR="00F45012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121"/>
        <w:rPr>
          <w:rFonts w:ascii="Arial" w:eastAsia="Verdana" w:hAnsi="Arial" w:cs="Arial"/>
          <w:b/>
          <w:bCs/>
          <w:color w:val="231F20"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“What’s the biggest challenge </w:t>
      </w:r>
      <w:r w:rsidR="00F45012" w:rsidRPr="006B613E">
        <w:rPr>
          <w:rFonts w:ascii="Arial" w:eastAsia="Verdana" w:hAnsi="Arial" w:cs="Arial"/>
          <w:b/>
          <w:bCs/>
          <w:color w:val="231F20"/>
          <w:szCs w:val="24"/>
        </w:rPr>
        <w:t>you’re</w:t>
      </w:r>
      <w:r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 having with your marketing or copy?” </w:t>
      </w:r>
    </w:p>
    <w:p w14:paraId="3124350B" w14:textId="492A209C" w:rsidR="008E0A79" w:rsidRPr="006B613E" w:rsidRDefault="0079676A" w:rsidP="00160E03">
      <w:pPr>
        <w:pStyle w:val="ListParagraph"/>
        <w:spacing w:after="0"/>
        <w:ind w:right="121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Probe to disc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ov</w:t>
      </w:r>
      <w:r w:rsidRPr="006B613E">
        <w:rPr>
          <w:rFonts w:ascii="Arial" w:eastAsia="Verdana" w:hAnsi="Arial" w:cs="Arial"/>
          <w:color w:val="231F20"/>
          <w:szCs w:val="24"/>
        </w:rPr>
        <w:t xml:space="preserve">er the problem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can sol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v</w:t>
      </w:r>
      <w:r w:rsidRPr="006B613E">
        <w:rPr>
          <w:rFonts w:ascii="Arial" w:eastAsia="Verdana" w:hAnsi="Arial" w:cs="Arial"/>
          <w:color w:val="231F20"/>
          <w:szCs w:val="24"/>
        </w:rPr>
        <w:t xml:space="preserve">e with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our co</w:t>
      </w:r>
      <w:r w:rsidRPr="006B613E">
        <w:rPr>
          <w:rFonts w:ascii="Arial" w:eastAsia="Verdana" w:hAnsi="Arial" w:cs="Arial"/>
          <w:color w:val="231F20"/>
          <w:spacing w:val="-1"/>
          <w:szCs w:val="24"/>
        </w:rPr>
        <w:t>p</w:t>
      </w:r>
      <w:r w:rsidRPr="006B613E">
        <w:rPr>
          <w:rFonts w:ascii="Arial" w:eastAsia="Verdana" w:hAnsi="Arial" w:cs="Arial"/>
          <w:color w:val="231F20"/>
          <w:szCs w:val="24"/>
        </w:rPr>
        <w:t>ywriting. If the projec</w:t>
      </w:r>
      <w:r w:rsidR="00F45012" w:rsidRPr="006B613E">
        <w:rPr>
          <w:rFonts w:ascii="Arial" w:eastAsia="Verdana" w:hAnsi="Arial" w:cs="Arial"/>
          <w:color w:val="231F20"/>
          <w:szCs w:val="24"/>
        </w:rPr>
        <w:t>t is related to a website, blog</w:t>
      </w:r>
      <w:r w:rsidR="007F2D82" w:rsidRPr="006B613E">
        <w:rPr>
          <w:rFonts w:ascii="Arial" w:eastAsia="Verdana" w:hAnsi="Arial" w:cs="Arial"/>
          <w:color w:val="231F20"/>
          <w:szCs w:val="24"/>
        </w:rPr>
        <w:t>,</w:t>
      </w:r>
      <w:r w:rsidRPr="006B613E">
        <w:rPr>
          <w:rFonts w:ascii="Arial" w:eastAsia="Verdana" w:hAnsi="Arial" w:cs="Arial"/>
          <w:color w:val="231F20"/>
          <w:szCs w:val="24"/>
        </w:rPr>
        <w:t xml:space="preserve"> or other</w:t>
      </w:r>
      <w:r w:rsidR="0043799F" w:rsidRPr="006B613E">
        <w:rPr>
          <w:rFonts w:ascii="Arial" w:eastAsia="Verdana" w:hAnsi="Arial" w:cs="Arial"/>
          <w:color w:val="231F20"/>
          <w:szCs w:val="24"/>
        </w:rPr>
        <w:t xml:space="preserve"> online communication, offer to </w:t>
      </w:r>
      <w:r w:rsidRPr="006B613E">
        <w:rPr>
          <w:rFonts w:ascii="Arial" w:eastAsia="Verdana" w:hAnsi="Arial" w:cs="Arial"/>
          <w:color w:val="231F20"/>
          <w:szCs w:val="24"/>
        </w:rPr>
        <w:t>review it online during the co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nv</w:t>
      </w:r>
      <w:r w:rsidRPr="006B613E">
        <w:rPr>
          <w:rFonts w:ascii="Arial" w:eastAsia="Verdana" w:hAnsi="Arial" w:cs="Arial"/>
          <w:color w:val="231F20"/>
          <w:szCs w:val="24"/>
        </w:rPr>
        <w:t xml:space="preserve">ersation so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can ask follo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w</w:t>
      </w:r>
      <w:r w:rsidRPr="006B613E">
        <w:rPr>
          <w:rFonts w:ascii="Arial" w:eastAsia="Verdana" w:hAnsi="Arial" w:cs="Arial"/>
          <w:color w:val="231F20"/>
          <w:szCs w:val="24"/>
        </w:rPr>
        <w:t>-up or clari</w:t>
      </w:r>
      <w:r w:rsidRPr="006B613E">
        <w:rPr>
          <w:rFonts w:ascii="Arial" w:eastAsia="Verdana" w:hAnsi="Arial" w:cs="Arial"/>
          <w:color w:val="231F20"/>
          <w:spacing w:val="-1"/>
          <w:szCs w:val="24"/>
        </w:rPr>
        <w:t>f</w:t>
      </w:r>
      <w:r w:rsidRPr="006B613E">
        <w:rPr>
          <w:rFonts w:ascii="Arial" w:eastAsia="Verdana" w:hAnsi="Arial" w:cs="Arial"/>
          <w:color w:val="231F20"/>
          <w:szCs w:val="24"/>
        </w:rPr>
        <w:t xml:space="preserve">ying questions based on what 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see.</w:t>
      </w:r>
    </w:p>
    <w:p w14:paraId="5513B9A4" w14:textId="77777777" w:rsidR="008E0A79" w:rsidRPr="006B613E" w:rsidRDefault="008E0A79" w:rsidP="00160E03">
      <w:pPr>
        <w:spacing w:before="20" w:after="0"/>
        <w:ind w:left="720" w:hanging="360"/>
        <w:rPr>
          <w:rFonts w:ascii="Arial" w:hAnsi="Arial" w:cs="Arial"/>
          <w:szCs w:val="24"/>
        </w:rPr>
      </w:pPr>
    </w:p>
    <w:p w14:paraId="70C5AFD4" w14:textId="77777777" w:rsidR="008E0A79" w:rsidRPr="006B613E" w:rsidRDefault="00F45012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lastRenderedPageBreak/>
        <w:t>“What’s working now</w:t>
      </w:r>
      <w:r w:rsidR="0079676A"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 and what frustrates you about your marketing/</w:t>
      </w:r>
      <w:r w:rsidR="0043799F"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 </w:t>
      </w:r>
      <w:r w:rsidR="0079676A" w:rsidRPr="006B613E">
        <w:rPr>
          <w:rFonts w:ascii="Arial" w:eastAsia="Verdana" w:hAnsi="Arial" w:cs="Arial"/>
          <w:b/>
          <w:bCs/>
          <w:color w:val="231F20"/>
          <w:szCs w:val="24"/>
        </w:rPr>
        <w:t>content?”</w:t>
      </w:r>
    </w:p>
    <w:p w14:paraId="6AF73D64" w14:textId="77777777" w:rsidR="008E0A79" w:rsidRPr="006B613E" w:rsidRDefault="0079676A" w:rsidP="00160E03">
      <w:pPr>
        <w:pStyle w:val="ListParagraph"/>
        <w:spacing w:before="17" w:after="0"/>
        <w:ind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Unc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ov</w:t>
      </w:r>
      <w:r w:rsidRPr="006B613E">
        <w:rPr>
          <w:rFonts w:ascii="Arial" w:eastAsia="Verdana" w:hAnsi="Arial" w:cs="Arial"/>
          <w:color w:val="231F20"/>
          <w:szCs w:val="24"/>
        </w:rPr>
        <w:t xml:space="preserve">er clues that help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 xml:space="preserve">ou consider how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ou’ll propose to fix the “bro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k</w:t>
      </w:r>
      <w:r w:rsidRPr="006B613E">
        <w:rPr>
          <w:rFonts w:ascii="Arial" w:eastAsia="Verdana" w:hAnsi="Arial" w:cs="Arial"/>
          <w:color w:val="231F20"/>
          <w:szCs w:val="24"/>
        </w:rPr>
        <w:t>en” aspects.</w:t>
      </w:r>
    </w:p>
    <w:p w14:paraId="29FB1C64" w14:textId="77777777" w:rsidR="008E0A79" w:rsidRPr="006B613E" w:rsidRDefault="008E0A79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217CF3EF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1566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“What’s the competit</w:t>
      </w:r>
      <w:r w:rsidR="00F45012" w:rsidRPr="006B613E">
        <w:rPr>
          <w:rFonts w:ascii="Arial" w:eastAsia="Verdana" w:hAnsi="Arial" w:cs="Arial"/>
          <w:b/>
          <w:bCs/>
          <w:color w:val="231F20"/>
          <w:szCs w:val="24"/>
        </w:rPr>
        <w:t>ion for this product or service</w:t>
      </w:r>
      <w:r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 and how are you different/better?”</w:t>
      </w:r>
    </w:p>
    <w:p w14:paraId="51A6D5DD" w14:textId="77777777" w:rsidR="008E0A79" w:rsidRPr="006B613E" w:rsidRDefault="0079676A" w:rsidP="00160E03">
      <w:pPr>
        <w:pStyle w:val="ListParagraph"/>
        <w:spacing w:after="0"/>
        <w:ind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Determine how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our prospect stands apart from the competition (or doesn</w:t>
      </w:r>
      <w:r w:rsidRPr="006B613E">
        <w:rPr>
          <w:rFonts w:ascii="Arial" w:eastAsia="Verdana" w:hAnsi="Arial" w:cs="Arial"/>
          <w:color w:val="231F20"/>
          <w:spacing w:val="2"/>
          <w:szCs w:val="24"/>
        </w:rPr>
        <w:t>’</w:t>
      </w:r>
      <w:r w:rsidRPr="006B613E">
        <w:rPr>
          <w:rFonts w:ascii="Arial" w:eastAsia="Verdana" w:hAnsi="Arial" w:cs="Arial"/>
          <w:color w:val="231F20"/>
          <w:szCs w:val="24"/>
        </w:rPr>
        <w:t>t).</w:t>
      </w:r>
    </w:p>
    <w:p w14:paraId="0867686A" w14:textId="77777777" w:rsidR="008E0A79" w:rsidRPr="006B613E" w:rsidRDefault="008E0A79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021D57EB" w14:textId="77777777" w:rsidR="003B61AB" w:rsidRPr="006B613E" w:rsidRDefault="002B588E" w:rsidP="00160E03">
      <w:pPr>
        <w:pStyle w:val="ListParagraph"/>
        <w:numPr>
          <w:ilvl w:val="0"/>
          <w:numId w:val="2"/>
        </w:numPr>
        <w:spacing w:before="17" w:after="0"/>
        <w:ind w:left="720"/>
        <w:rPr>
          <w:rFonts w:ascii="Arial" w:hAnsi="Arial" w:cs="Arial"/>
          <w:b/>
          <w:szCs w:val="24"/>
        </w:rPr>
      </w:pPr>
      <w:r w:rsidRPr="006B613E">
        <w:rPr>
          <w:rFonts w:ascii="Arial" w:hAnsi="Arial" w:cs="Arial"/>
          <w:b/>
          <w:szCs w:val="24"/>
        </w:rPr>
        <w:t>“</w:t>
      </w:r>
      <w:r w:rsidR="003B61AB" w:rsidRPr="006B613E">
        <w:rPr>
          <w:rFonts w:ascii="Arial" w:hAnsi="Arial" w:cs="Arial"/>
          <w:b/>
          <w:szCs w:val="24"/>
        </w:rPr>
        <w:t>Have you worked with freelance copywriters before?</w:t>
      </w:r>
      <w:r w:rsidRPr="006B613E">
        <w:rPr>
          <w:rFonts w:ascii="Arial" w:hAnsi="Arial" w:cs="Arial"/>
          <w:b/>
          <w:szCs w:val="24"/>
        </w:rPr>
        <w:t>”</w:t>
      </w:r>
    </w:p>
    <w:p w14:paraId="3AC288B2" w14:textId="77777777" w:rsidR="003B61AB" w:rsidRPr="006B613E" w:rsidRDefault="003B61AB" w:rsidP="00160E03">
      <w:pPr>
        <w:pStyle w:val="ListParagraph"/>
        <w:spacing w:before="17" w:after="0"/>
        <w:rPr>
          <w:rFonts w:ascii="Arial" w:hAnsi="Arial" w:cs="Arial"/>
          <w:szCs w:val="24"/>
        </w:rPr>
      </w:pPr>
      <w:r w:rsidRPr="006B613E">
        <w:rPr>
          <w:rFonts w:ascii="Arial" w:hAnsi="Arial" w:cs="Arial"/>
          <w:szCs w:val="24"/>
        </w:rPr>
        <w:t>You’re hoping the answer is yes because you don’t want to have to train a new client on the process of working with a freelancer.</w:t>
      </w:r>
    </w:p>
    <w:p w14:paraId="5402E297" w14:textId="77777777" w:rsidR="003B61AB" w:rsidRPr="006B613E" w:rsidRDefault="003B61AB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0DBBA81B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“Who else is involved with this project for approvals, implementation?”</w:t>
      </w:r>
    </w:p>
    <w:p w14:paraId="732CC0D6" w14:textId="27A134C0" w:rsidR="008E0A79" w:rsidRPr="006B613E" w:rsidRDefault="0079676A" w:rsidP="00160E03">
      <w:pPr>
        <w:pStyle w:val="ListParagraph"/>
        <w:spacing w:before="17" w:after="0"/>
        <w:ind w:right="-20"/>
        <w:rPr>
          <w:rFonts w:ascii="Arial" w:hAnsi="Arial" w:cs="Arial"/>
          <w:szCs w:val="24"/>
        </w:rPr>
      </w:pPr>
      <w:r w:rsidRPr="006B613E">
        <w:rPr>
          <w:rFonts w:ascii="Arial" w:hAnsi="Arial" w:cs="Arial"/>
          <w:szCs w:val="24"/>
        </w:rPr>
        <w:t xml:space="preserve">This lets you know </w:t>
      </w:r>
      <w:r w:rsidR="003B61AB" w:rsidRPr="006B613E">
        <w:rPr>
          <w:rFonts w:ascii="Arial" w:hAnsi="Arial" w:cs="Arial"/>
          <w:szCs w:val="24"/>
        </w:rPr>
        <w:t xml:space="preserve">how many people are involved in the review process, </w:t>
      </w:r>
      <w:r w:rsidRPr="006B613E">
        <w:rPr>
          <w:rFonts w:ascii="Arial" w:hAnsi="Arial" w:cs="Arial"/>
          <w:szCs w:val="24"/>
        </w:rPr>
        <w:t>who makes the decisions</w:t>
      </w:r>
      <w:r w:rsidR="00363CD6" w:rsidRPr="006B613E">
        <w:rPr>
          <w:rFonts w:ascii="Arial" w:hAnsi="Arial" w:cs="Arial"/>
          <w:szCs w:val="24"/>
        </w:rPr>
        <w:t>,</w:t>
      </w:r>
      <w:r w:rsidRPr="006B613E">
        <w:rPr>
          <w:rFonts w:ascii="Arial" w:hAnsi="Arial" w:cs="Arial"/>
          <w:szCs w:val="24"/>
        </w:rPr>
        <w:t xml:space="preserve"> and who creates the materials you’ll be working on.</w:t>
      </w:r>
      <w:r w:rsidR="003B61AB" w:rsidRPr="006B613E">
        <w:rPr>
          <w:rFonts w:ascii="Arial" w:hAnsi="Arial" w:cs="Arial"/>
          <w:szCs w:val="24"/>
        </w:rPr>
        <w:t xml:space="preserve"> Have them identify who has final approval.</w:t>
      </w:r>
    </w:p>
    <w:p w14:paraId="16EED851" w14:textId="77777777" w:rsidR="008E0A79" w:rsidRPr="006B613E" w:rsidRDefault="008E0A79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63ED5797" w14:textId="4CBF7F83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“What time frame are you working with?”</w:t>
      </w:r>
      <w:r w:rsidR="003B61AB" w:rsidRPr="006B613E">
        <w:rPr>
          <w:rFonts w:ascii="Arial" w:eastAsia="Verdana" w:hAnsi="Arial" w:cs="Arial"/>
          <w:b/>
          <w:bCs/>
          <w:color w:val="231F20"/>
          <w:szCs w:val="24"/>
        </w:rPr>
        <w:t xml:space="preserve"> </w:t>
      </w:r>
      <w:r w:rsidR="00627897" w:rsidRPr="006B613E">
        <w:rPr>
          <w:rFonts w:ascii="Arial" w:eastAsia="Verdana" w:hAnsi="Arial" w:cs="Arial"/>
          <w:b/>
          <w:bCs/>
          <w:color w:val="231F20"/>
          <w:szCs w:val="24"/>
        </w:rPr>
        <w:t>(W</w:t>
      </w:r>
      <w:r w:rsidR="003B61AB" w:rsidRPr="006B613E">
        <w:rPr>
          <w:rFonts w:ascii="Arial" w:eastAsia="Verdana" w:hAnsi="Arial" w:cs="Arial"/>
          <w:b/>
          <w:bCs/>
          <w:color w:val="231F20"/>
          <w:szCs w:val="24"/>
        </w:rPr>
        <w:t>hen will they be ready to start and what’s the deadline</w:t>
      </w:r>
      <w:r w:rsidR="00627897" w:rsidRPr="006B613E">
        <w:rPr>
          <w:rFonts w:ascii="Arial" w:eastAsia="Verdana" w:hAnsi="Arial" w:cs="Arial"/>
          <w:b/>
          <w:bCs/>
          <w:color w:val="231F20"/>
          <w:szCs w:val="24"/>
        </w:rPr>
        <w:t>?)</w:t>
      </w:r>
    </w:p>
    <w:p w14:paraId="23463697" w14:textId="28778653" w:rsidR="008E0A79" w:rsidRPr="006B613E" w:rsidRDefault="0079676A" w:rsidP="00160E03">
      <w:pPr>
        <w:pStyle w:val="ListParagraph"/>
        <w:spacing w:before="17" w:after="0"/>
        <w:ind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This is important so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know if the expectations are realistic</w:t>
      </w:r>
      <w:r w:rsidR="0043799F" w:rsidRPr="006B613E">
        <w:rPr>
          <w:rFonts w:ascii="Arial" w:eastAsia="Verdana" w:hAnsi="Arial" w:cs="Arial"/>
          <w:color w:val="231F20"/>
          <w:szCs w:val="24"/>
        </w:rPr>
        <w:t xml:space="preserve"> and will work with your schedule</w:t>
      </w:r>
      <w:r w:rsidRPr="006B613E">
        <w:rPr>
          <w:rFonts w:ascii="Arial" w:eastAsia="Verdana" w:hAnsi="Arial" w:cs="Arial"/>
          <w:color w:val="231F20"/>
          <w:szCs w:val="24"/>
        </w:rPr>
        <w:t>.</w:t>
      </w:r>
    </w:p>
    <w:p w14:paraId="57A90690" w14:textId="77777777" w:rsidR="008E0A79" w:rsidRPr="006B613E" w:rsidRDefault="008E0A79" w:rsidP="00160E03">
      <w:pPr>
        <w:spacing w:before="17" w:after="0"/>
        <w:ind w:left="720" w:hanging="360"/>
        <w:rPr>
          <w:rFonts w:ascii="Arial" w:hAnsi="Arial" w:cs="Arial"/>
          <w:szCs w:val="24"/>
        </w:rPr>
      </w:pPr>
    </w:p>
    <w:p w14:paraId="0A6D95A3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“Do you have a budget range in mind for this project?”</w:t>
      </w:r>
    </w:p>
    <w:p w14:paraId="29124118" w14:textId="77777777" w:rsidR="008E0A79" w:rsidRPr="006B613E" w:rsidRDefault="0079676A" w:rsidP="00160E03">
      <w:pPr>
        <w:pStyle w:val="ListParagraph"/>
        <w:spacing w:before="17" w:after="0"/>
        <w:ind w:right="268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This lets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 xml:space="preserve">ou know if the client has a decent budget. </w:t>
      </w:r>
      <w:r w:rsidRPr="006B613E">
        <w:rPr>
          <w:rFonts w:ascii="Arial" w:eastAsia="Verdana" w:hAnsi="Arial" w:cs="Arial"/>
          <w:color w:val="231F20"/>
          <w:spacing w:val="-14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m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a</w:t>
      </w:r>
      <w:r w:rsidRPr="006B613E">
        <w:rPr>
          <w:rFonts w:ascii="Arial" w:eastAsia="Verdana" w:hAnsi="Arial" w:cs="Arial"/>
          <w:color w:val="231F20"/>
          <w:szCs w:val="24"/>
        </w:rPr>
        <w:t>y also feel i</w:t>
      </w:r>
      <w:r w:rsidRPr="006B613E">
        <w:rPr>
          <w:rFonts w:ascii="Arial" w:eastAsia="Verdana" w:hAnsi="Arial" w:cs="Arial"/>
          <w:color w:val="231F20"/>
          <w:spacing w:val="2"/>
          <w:szCs w:val="24"/>
        </w:rPr>
        <w:t>t</w:t>
      </w:r>
      <w:r w:rsidRPr="006B613E">
        <w:rPr>
          <w:rFonts w:ascii="Arial" w:eastAsia="Verdana" w:hAnsi="Arial" w:cs="Arial"/>
          <w:color w:val="231F20"/>
          <w:spacing w:val="-7"/>
          <w:szCs w:val="24"/>
        </w:rPr>
        <w:t>’</w:t>
      </w:r>
      <w:r w:rsidRPr="006B613E">
        <w:rPr>
          <w:rFonts w:ascii="Arial" w:eastAsia="Verdana" w:hAnsi="Arial" w:cs="Arial"/>
          <w:color w:val="231F20"/>
          <w:szCs w:val="24"/>
        </w:rPr>
        <w:t xml:space="preserve">s time to explain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 xml:space="preserve">our </w:t>
      </w:r>
      <w:r w:rsidRPr="006B613E">
        <w:rPr>
          <w:rFonts w:ascii="Arial" w:eastAsia="Verdana" w:hAnsi="Arial" w:cs="Arial"/>
          <w:color w:val="231F20"/>
          <w:spacing w:val="-4"/>
          <w:szCs w:val="24"/>
        </w:rPr>
        <w:t>r</w:t>
      </w:r>
      <w:r w:rsidRPr="006B613E">
        <w:rPr>
          <w:rFonts w:ascii="Arial" w:eastAsia="Verdana" w:hAnsi="Arial" w:cs="Arial"/>
          <w:color w:val="231F20"/>
          <w:szCs w:val="24"/>
        </w:rPr>
        <w:t xml:space="preserve">ates and how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ou’ll customi</w:t>
      </w:r>
      <w:r w:rsidRPr="006B613E">
        <w:rPr>
          <w:rFonts w:ascii="Arial" w:eastAsia="Verdana" w:hAnsi="Arial" w:cs="Arial"/>
          <w:color w:val="231F20"/>
          <w:spacing w:val="-1"/>
          <w:szCs w:val="24"/>
        </w:rPr>
        <w:t>z</w:t>
      </w:r>
      <w:r w:rsidRPr="006B613E">
        <w:rPr>
          <w:rFonts w:ascii="Arial" w:eastAsia="Verdana" w:hAnsi="Arial" w:cs="Arial"/>
          <w:color w:val="231F20"/>
          <w:szCs w:val="24"/>
        </w:rPr>
        <w:t>e them based on the co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n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v</w:t>
      </w:r>
      <w:r w:rsidRPr="006B613E">
        <w:rPr>
          <w:rFonts w:ascii="Arial" w:eastAsia="Verdana" w:hAnsi="Arial" w:cs="Arial"/>
          <w:color w:val="231F20"/>
          <w:szCs w:val="24"/>
        </w:rPr>
        <w:t>ersation and scope of work.</w:t>
      </w:r>
    </w:p>
    <w:p w14:paraId="3C57F602" w14:textId="77777777" w:rsidR="008E0A79" w:rsidRPr="006B613E" w:rsidRDefault="008E0A79" w:rsidP="00160E03">
      <w:pPr>
        <w:spacing w:before="20" w:after="0"/>
        <w:ind w:left="720" w:hanging="360"/>
        <w:rPr>
          <w:rFonts w:ascii="Arial" w:hAnsi="Arial" w:cs="Arial"/>
          <w:szCs w:val="24"/>
        </w:rPr>
      </w:pPr>
    </w:p>
    <w:p w14:paraId="15857EB9" w14:textId="77777777" w:rsidR="002B588E" w:rsidRPr="006B613E" w:rsidRDefault="002B588E" w:rsidP="00160E03">
      <w:pPr>
        <w:pStyle w:val="ListParagraph"/>
        <w:numPr>
          <w:ilvl w:val="0"/>
          <w:numId w:val="2"/>
        </w:numPr>
        <w:spacing w:before="20" w:after="0"/>
        <w:ind w:left="720"/>
        <w:rPr>
          <w:rFonts w:ascii="Arial" w:hAnsi="Arial" w:cs="Arial"/>
          <w:b/>
          <w:szCs w:val="24"/>
        </w:rPr>
      </w:pPr>
      <w:r w:rsidRPr="006B613E">
        <w:rPr>
          <w:rFonts w:ascii="Arial" w:hAnsi="Arial" w:cs="Arial"/>
          <w:b/>
          <w:szCs w:val="24"/>
        </w:rPr>
        <w:t>“What is your preferred method of communication?”</w:t>
      </w:r>
    </w:p>
    <w:p w14:paraId="3D5B4A6F" w14:textId="77777777" w:rsidR="002B588E" w:rsidRPr="006B613E" w:rsidRDefault="002B588E" w:rsidP="00160E03">
      <w:pPr>
        <w:pStyle w:val="ListParagraph"/>
        <w:spacing w:before="20" w:after="0"/>
        <w:rPr>
          <w:rFonts w:ascii="Arial" w:hAnsi="Arial" w:cs="Arial"/>
          <w:szCs w:val="24"/>
        </w:rPr>
      </w:pPr>
      <w:r w:rsidRPr="006B613E">
        <w:rPr>
          <w:rFonts w:ascii="Arial" w:hAnsi="Arial" w:cs="Arial"/>
          <w:szCs w:val="24"/>
        </w:rPr>
        <w:t>This could be phone, email, Zoom, Skype, etc. If they say text messaging or something similar, dive further to see if they expect you to be available 24/7.</w:t>
      </w:r>
    </w:p>
    <w:p w14:paraId="72436C3F" w14:textId="77777777" w:rsidR="002B588E" w:rsidRPr="006B613E" w:rsidRDefault="002B588E" w:rsidP="00160E03">
      <w:pPr>
        <w:spacing w:before="20" w:after="0"/>
        <w:ind w:left="720" w:hanging="360"/>
        <w:rPr>
          <w:rFonts w:ascii="Arial" w:hAnsi="Arial" w:cs="Arial"/>
          <w:szCs w:val="24"/>
        </w:rPr>
      </w:pPr>
    </w:p>
    <w:p w14:paraId="1F9CAA9E" w14:textId="77777777" w:rsidR="008E0A79" w:rsidRPr="006B613E" w:rsidRDefault="0079676A" w:rsidP="00160E03">
      <w:pPr>
        <w:pStyle w:val="ListParagraph"/>
        <w:numPr>
          <w:ilvl w:val="0"/>
          <w:numId w:val="2"/>
        </w:numPr>
        <w:spacing w:after="0"/>
        <w:ind w:left="720" w:right="-20"/>
        <w:rPr>
          <w:rFonts w:ascii="Arial" w:eastAsia="Verdana" w:hAnsi="Arial" w:cs="Arial"/>
          <w:b/>
          <w:szCs w:val="24"/>
        </w:rPr>
      </w:pPr>
      <w:r w:rsidRPr="006B613E">
        <w:rPr>
          <w:rFonts w:ascii="Arial" w:eastAsia="Verdana" w:hAnsi="Arial" w:cs="Arial"/>
          <w:b/>
          <w:bCs/>
          <w:color w:val="231F20"/>
          <w:szCs w:val="24"/>
        </w:rPr>
        <w:t>“Have we covered everything I need to know?”</w:t>
      </w:r>
    </w:p>
    <w:p w14:paraId="584A4172" w14:textId="77777777" w:rsidR="008E0A79" w:rsidRPr="006B613E" w:rsidRDefault="0079676A" w:rsidP="00160E03">
      <w:pPr>
        <w:pStyle w:val="ListParagraph"/>
        <w:spacing w:before="17" w:after="0"/>
        <w:ind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>This opens the door for more information or a w</w:t>
      </w:r>
      <w:r w:rsidRPr="006B613E">
        <w:rPr>
          <w:rFonts w:ascii="Arial" w:eastAsia="Verdana" w:hAnsi="Arial" w:cs="Arial"/>
          <w:color w:val="231F20"/>
          <w:spacing w:val="-5"/>
          <w:szCs w:val="24"/>
        </w:rPr>
        <w:t>r</w:t>
      </w:r>
      <w:r w:rsidRPr="006B613E">
        <w:rPr>
          <w:rFonts w:ascii="Arial" w:eastAsia="Verdana" w:hAnsi="Arial" w:cs="Arial"/>
          <w:color w:val="231F20"/>
          <w:szCs w:val="24"/>
        </w:rPr>
        <w:t>ap-u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p</w:t>
      </w:r>
      <w:r w:rsidRPr="006B613E">
        <w:rPr>
          <w:rFonts w:ascii="Arial" w:eastAsia="Verdana" w:hAnsi="Arial" w:cs="Arial"/>
          <w:color w:val="231F20"/>
          <w:szCs w:val="24"/>
        </w:rPr>
        <w:t>.</w:t>
      </w:r>
    </w:p>
    <w:p w14:paraId="33BD8848" w14:textId="77777777" w:rsidR="008E0A79" w:rsidRPr="006B613E" w:rsidRDefault="008E0A79" w:rsidP="00160E03">
      <w:pPr>
        <w:spacing w:before="17" w:after="0"/>
        <w:rPr>
          <w:rFonts w:ascii="Arial" w:hAnsi="Arial" w:cs="Arial"/>
          <w:szCs w:val="24"/>
        </w:rPr>
      </w:pPr>
    </w:p>
    <w:p w14:paraId="09221225" w14:textId="77777777" w:rsidR="008E0A79" w:rsidRPr="006B613E" w:rsidRDefault="002B3833" w:rsidP="00160E03">
      <w:pPr>
        <w:spacing w:after="0"/>
        <w:ind w:left="460" w:right="-20"/>
        <w:rPr>
          <w:rFonts w:ascii="Arial" w:eastAsia="Verdana" w:hAnsi="Arial" w:cs="Arial"/>
          <w:szCs w:val="24"/>
        </w:rPr>
      </w:pPr>
      <w:r w:rsidRPr="006B61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130594" wp14:editId="21C9B923">
                <wp:simplePos x="0" y="0"/>
                <wp:positionH relativeFrom="page">
                  <wp:posOffset>966470</wp:posOffset>
                </wp:positionH>
                <wp:positionV relativeFrom="paragraph">
                  <wp:posOffset>39370</wp:posOffset>
                </wp:positionV>
                <wp:extent cx="87630" cy="87630"/>
                <wp:effectExtent l="0" t="0" r="13970" b="1397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1087" y="62"/>
                          <a:chExt cx="139" cy="139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087" y="62"/>
                            <a:ext cx="139" cy="139"/>
                          </a:xfrm>
                          <a:custGeom>
                            <a:avLst/>
                            <a:gdLst>
                              <a:gd name="T0" fmla="+- 0 1225 1087"/>
                              <a:gd name="T1" fmla="*/ T0 w 139"/>
                              <a:gd name="T2" fmla="+- 0 62 62"/>
                              <a:gd name="T3" fmla="*/ 62 h 139"/>
                              <a:gd name="T4" fmla="+- 0 1087 1087"/>
                              <a:gd name="T5" fmla="*/ T4 w 139"/>
                              <a:gd name="T6" fmla="+- 0 62 62"/>
                              <a:gd name="T7" fmla="*/ 62 h 139"/>
                              <a:gd name="T8" fmla="+- 0 1087 1087"/>
                              <a:gd name="T9" fmla="*/ T8 w 139"/>
                              <a:gd name="T10" fmla="+- 0 201 62"/>
                              <a:gd name="T11" fmla="*/ 201 h 139"/>
                              <a:gd name="T12" fmla="+- 0 1225 1087"/>
                              <a:gd name="T13" fmla="*/ T12 w 139"/>
                              <a:gd name="T14" fmla="+- 0 201 62"/>
                              <a:gd name="T15" fmla="*/ 201 h 139"/>
                              <a:gd name="T16" fmla="+- 0 1225 1087"/>
                              <a:gd name="T17" fmla="*/ T16 w 139"/>
                              <a:gd name="T18" fmla="+- 0 62 62"/>
                              <a:gd name="T19" fmla="*/ 62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9224" id="Group 7" o:spid="_x0000_s1026" style="position:absolute;margin-left:76.1pt;margin-top:3.1pt;width:6.9pt;height:6.9pt;z-index:-251658240;mso-position-horizontal-relative:page" coordorigin="1087,6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">
                <v:shape id="Freeform 8" o:spid="_x0000_s1027" style="position:absolute;left:1087;top:62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" path="m138,l,,,139r138,l138,xe" filled="f" strokecolor="#231f20" strokeweight="1pt">
                  <v:path arrowok="t" o:connecttype="custom" o:connectlocs="138,62;0,62;0,201;138,201;138,62" o:connectangles="0,0,0,0,0"/>
                </v:shape>
                <w10:wrap anchorx="page"/>
              </v:group>
            </w:pict>
          </mc:Fallback>
        </mc:AlternateContent>
      </w:r>
      <w:r w:rsidR="0079676A" w:rsidRPr="006B613E">
        <w:rPr>
          <w:rFonts w:ascii="Arial" w:eastAsia="Verdana" w:hAnsi="Arial" w:cs="Arial"/>
          <w:b/>
          <w:bCs/>
          <w:color w:val="231F20"/>
          <w:szCs w:val="24"/>
        </w:rPr>
        <w:t>Tell the prospect what you’ll do next.</w:t>
      </w:r>
    </w:p>
    <w:p w14:paraId="7B1EBCB3" w14:textId="77777777" w:rsidR="008E0A79" w:rsidRPr="006B613E" w:rsidRDefault="0079676A" w:rsidP="00160E03">
      <w:pPr>
        <w:spacing w:before="17" w:after="0"/>
        <w:ind w:left="460" w:right="51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szCs w:val="24"/>
        </w:rPr>
        <w:t xml:space="preserve">Explain that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 xml:space="preserve">ou know 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can help the prospect. E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v</w:t>
      </w:r>
      <w:r w:rsidRPr="006B613E">
        <w:rPr>
          <w:rFonts w:ascii="Arial" w:eastAsia="Verdana" w:hAnsi="Arial" w:cs="Arial"/>
          <w:color w:val="231F20"/>
          <w:szCs w:val="24"/>
        </w:rPr>
        <w:t>en pr</w:t>
      </w:r>
      <w:r w:rsidRPr="006B613E">
        <w:rPr>
          <w:rFonts w:ascii="Arial" w:eastAsia="Verdana" w:hAnsi="Arial" w:cs="Arial"/>
          <w:color w:val="231F20"/>
          <w:spacing w:val="-2"/>
          <w:szCs w:val="24"/>
        </w:rPr>
        <w:t>o</w:t>
      </w:r>
      <w:r w:rsidRPr="006B613E">
        <w:rPr>
          <w:rFonts w:ascii="Arial" w:eastAsia="Verdana" w:hAnsi="Arial" w:cs="Arial"/>
          <w:color w:val="231F20"/>
          <w:szCs w:val="24"/>
        </w:rPr>
        <w:t xml:space="preserve">vide a few hints about HOW 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 can hel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p</w:t>
      </w:r>
      <w:r w:rsidRPr="006B613E">
        <w:rPr>
          <w:rFonts w:ascii="Arial" w:eastAsia="Verdana" w:hAnsi="Arial" w:cs="Arial"/>
          <w:color w:val="231F20"/>
          <w:szCs w:val="24"/>
        </w:rPr>
        <w:t>, so the prospect is e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x</w:t>
      </w:r>
      <w:r w:rsidRPr="006B613E">
        <w:rPr>
          <w:rFonts w:ascii="Arial" w:eastAsia="Verdana" w:hAnsi="Arial" w:cs="Arial"/>
          <w:color w:val="231F20"/>
          <w:szCs w:val="24"/>
        </w:rPr>
        <w:t xml:space="preserve">cited about getting a proposal from </w:t>
      </w:r>
      <w:r w:rsidRPr="006B613E">
        <w:rPr>
          <w:rFonts w:ascii="Arial" w:eastAsia="Verdana" w:hAnsi="Arial" w:cs="Arial"/>
          <w:color w:val="231F20"/>
          <w:spacing w:val="-3"/>
          <w:szCs w:val="24"/>
        </w:rPr>
        <w:t>y</w:t>
      </w:r>
      <w:r w:rsidRPr="006B613E">
        <w:rPr>
          <w:rFonts w:ascii="Arial" w:eastAsia="Verdana" w:hAnsi="Arial" w:cs="Arial"/>
          <w:color w:val="231F20"/>
          <w:szCs w:val="24"/>
        </w:rPr>
        <w:t>ou. Then, prepare a proposal and send it via email within 24-48 hours.</w:t>
      </w:r>
    </w:p>
    <w:p w14:paraId="653A261F" w14:textId="77777777" w:rsidR="008E0A79" w:rsidRPr="006B613E" w:rsidRDefault="008E0A79" w:rsidP="00160E03">
      <w:pPr>
        <w:spacing w:before="16" w:after="0"/>
        <w:rPr>
          <w:rFonts w:ascii="Arial" w:hAnsi="Arial" w:cs="Arial"/>
          <w:szCs w:val="24"/>
        </w:rPr>
      </w:pPr>
    </w:p>
    <w:p w14:paraId="02D56049" w14:textId="77777777" w:rsidR="008E0A79" w:rsidRPr="006B613E" w:rsidRDefault="002B3833" w:rsidP="00160E03">
      <w:pPr>
        <w:spacing w:before="24" w:after="0"/>
        <w:ind w:left="460" w:right="-20"/>
        <w:rPr>
          <w:rFonts w:ascii="Arial" w:eastAsia="Verdana" w:hAnsi="Arial" w:cs="Arial"/>
          <w:szCs w:val="24"/>
        </w:rPr>
      </w:pPr>
      <w:r w:rsidRPr="006B61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D03A4C" wp14:editId="1959537F">
                <wp:simplePos x="0" y="0"/>
                <wp:positionH relativeFrom="page">
                  <wp:posOffset>966470</wp:posOffset>
                </wp:positionH>
                <wp:positionV relativeFrom="paragraph">
                  <wp:posOffset>54610</wp:posOffset>
                </wp:positionV>
                <wp:extent cx="87630" cy="87630"/>
                <wp:effectExtent l="0" t="0" r="13970" b="139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1087" y="86"/>
                          <a:chExt cx="139" cy="139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087" y="86"/>
                            <a:ext cx="139" cy="139"/>
                          </a:xfrm>
                          <a:custGeom>
                            <a:avLst/>
                            <a:gdLst>
                              <a:gd name="T0" fmla="+- 0 1225 1087"/>
                              <a:gd name="T1" fmla="*/ T0 w 139"/>
                              <a:gd name="T2" fmla="+- 0 86 86"/>
                              <a:gd name="T3" fmla="*/ 86 h 139"/>
                              <a:gd name="T4" fmla="+- 0 1087 1087"/>
                              <a:gd name="T5" fmla="*/ T4 w 139"/>
                              <a:gd name="T6" fmla="+- 0 86 86"/>
                              <a:gd name="T7" fmla="*/ 86 h 139"/>
                              <a:gd name="T8" fmla="+- 0 1087 1087"/>
                              <a:gd name="T9" fmla="*/ T8 w 139"/>
                              <a:gd name="T10" fmla="+- 0 225 86"/>
                              <a:gd name="T11" fmla="*/ 225 h 139"/>
                              <a:gd name="T12" fmla="+- 0 1225 1087"/>
                              <a:gd name="T13" fmla="*/ T12 w 139"/>
                              <a:gd name="T14" fmla="+- 0 225 86"/>
                              <a:gd name="T15" fmla="*/ 225 h 139"/>
                              <a:gd name="T16" fmla="+- 0 1225 1087"/>
                              <a:gd name="T17" fmla="*/ T16 w 139"/>
                              <a:gd name="T18" fmla="+- 0 86 86"/>
                              <a:gd name="T19" fmla="*/ 8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C9151" id="Group 5" o:spid="_x0000_s1026" style="position:absolute;margin-left:76.1pt;margin-top:4.3pt;width:6.9pt;height:6.9pt;z-index:-251657216;mso-position-horizontal-relative:page" coordorigin="1087,8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">
                <v:shape id="Freeform 6" o:spid="_x0000_s1027" style="position:absolute;left:1087;top:86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" path="m138,l,,,139r138,l138,xe" filled="f" strokecolor="#231f20" strokeweight="1pt">
                  <v:path arrowok="t" o:connecttype="custom" o:connectlocs="138,86;0,86;0,225;138,225;138,86" o:connectangles="0,0,0,0,0"/>
                </v:shape>
                <w10:wrap anchorx="page"/>
              </v:group>
            </w:pict>
          </mc:Fallback>
        </mc:AlternateContent>
      </w:r>
      <w:r w:rsidR="0079676A" w:rsidRPr="006B613E">
        <w:rPr>
          <w:rFonts w:ascii="Arial" w:eastAsia="Verdana" w:hAnsi="Arial" w:cs="Arial"/>
          <w:b/>
          <w:bCs/>
          <w:color w:val="231F20"/>
          <w:szCs w:val="24"/>
        </w:rPr>
        <w:t>Thank the prospect.</w:t>
      </w:r>
    </w:p>
    <w:p w14:paraId="4EDB8F02" w14:textId="77777777" w:rsidR="008E0A79" w:rsidRPr="006B613E" w:rsidRDefault="0079676A" w:rsidP="00160E03">
      <w:pPr>
        <w:spacing w:before="17" w:after="0"/>
        <w:ind w:left="460" w:right="-20"/>
        <w:rPr>
          <w:rFonts w:ascii="Arial" w:eastAsia="Verdana" w:hAnsi="Arial" w:cs="Arial"/>
          <w:szCs w:val="24"/>
        </w:rPr>
      </w:pPr>
      <w:r w:rsidRPr="006B613E">
        <w:rPr>
          <w:rFonts w:ascii="Arial" w:eastAsia="Verdana" w:hAnsi="Arial" w:cs="Arial"/>
          <w:color w:val="231F20"/>
          <w:position w:val="-1"/>
          <w:szCs w:val="24"/>
        </w:rPr>
        <w:t xml:space="preserve">Let the prospect know </w:t>
      </w:r>
      <w:r w:rsidRPr="006B613E">
        <w:rPr>
          <w:rFonts w:ascii="Arial" w:eastAsia="Verdana" w:hAnsi="Arial" w:cs="Arial"/>
          <w:color w:val="231F20"/>
          <w:spacing w:val="-2"/>
          <w:position w:val="-1"/>
          <w:szCs w:val="24"/>
        </w:rPr>
        <w:t>y</w:t>
      </w:r>
      <w:r w:rsidRPr="006B613E">
        <w:rPr>
          <w:rFonts w:ascii="Arial" w:eastAsia="Verdana" w:hAnsi="Arial" w:cs="Arial"/>
          <w:color w:val="231F20"/>
          <w:position w:val="-1"/>
          <w:szCs w:val="24"/>
        </w:rPr>
        <w:t>ou appreciate the inquiry!</w:t>
      </w:r>
    </w:p>
    <w:sectPr w:rsidR="008E0A79" w:rsidRPr="006B613E" w:rsidSect="00363CD6">
      <w:type w:val="continuous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32C1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658B2"/>
    <w:multiLevelType w:val="hybridMultilevel"/>
    <w:tmpl w:val="E75440B4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2F"/>
    <w:rsid w:val="00160E03"/>
    <w:rsid w:val="002B3833"/>
    <w:rsid w:val="002B588E"/>
    <w:rsid w:val="00313EFE"/>
    <w:rsid w:val="00363CD6"/>
    <w:rsid w:val="003B1789"/>
    <w:rsid w:val="003B61AB"/>
    <w:rsid w:val="00425C2F"/>
    <w:rsid w:val="0043799F"/>
    <w:rsid w:val="0046624D"/>
    <w:rsid w:val="004856DD"/>
    <w:rsid w:val="00627897"/>
    <w:rsid w:val="006B613E"/>
    <w:rsid w:val="0079676A"/>
    <w:rsid w:val="007F2D82"/>
    <w:rsid w:val="008E0A79"/>
    <w:rsid w:val="009A7089"/>
    <w:rsid w:val="00F114D9"/>
    <w:rsid w:val="00F45012"/>
    <w:rsid w:val="00F6510F"/>
    <w:rsid w:val="00F73620"/>
    <w:rsid w:val="00F747C0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32B42"/>
  <w14:defaultImageDpi w14:val="300"/>
  <w15:docId w15:val="{F192998B-8457-4281-AA4E-8DF1B3A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3E"/>
    <w:pPr>
      <w:widowControl w:val="0"/>
      <w:spacing w:after="240" w:line="276" w:lineRule="auto"/>
    </w:pPr>
    <w:rPr>
      <w:rFonts w:ascii="Verdana" w:hAnsi="Verdan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5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D82"/>
    <w:pPr>
      <w:widowControl/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2D82"/>
    <w:rPr>
      <w:rFonts w:ascii="Verdana" w:eastAsiaTheme="minorHAnsi" w:hAnsi="Verdana" w:cstheme="minorBidi"/>
      <w:sz w:val="24"/>
      <w:szCs w:val="22"/>
    </w:rPr>
  </w:style>
  <w:style w:type="paragraph" w:styleId="CommentText">
    <w:name w:val="annotation text"/>
    <w:basedOn w:val="Normal"/>
    <w:link w:val="CommentTextChar"/>
    <w:unhideWhenUsed/>
    <w:rsid w:val="007F2D82"/>
    <w:pPr>
      <w:widowControl/>
      <w:spacing w:line="240" w:lineRule="auto"/>
    </w:pPr>
    <w:rPr>
      <w:rFonts w:eastAsia="Arimo" w:cs="Arimo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rsid w:val="007F2D82"/>
    <w:rPr>
      <w:rFonts w:ascii="Verdana" w:eastAsia="Arimo" w:hAnsi="Verdana" w:cs="Arimo"/>
      <w:lang w:val="en"/>
    </w:rPr>
  </w:style>
  <w:style w:type="character" w:styleId="CommentReference">
    <w:name w:val="annotation reference"/>
    <w:basedOn w:val="DefaultParagraphFont"/>
    <w:unhideWhenUsed/>
    <w:rsid w:val="007F2D8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2D8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ri\Downloads\New%20Prospect%20Intake%20Check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Prospect Intake Checklist Template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 Graphics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Lisa Christoffel</cp:lastModifiedBy>
  <cp:revision>2</cp:revision>
  <cp:lastPrinted>2021-04-12T20:07:00Z</cp:lastPrinted>
  <dcterms:created xsi:type="dcterms:W3CDTF">2021-04-12T22:20:00Z</dcterms:created>
  <dcterms:modified xsi:type="dcterms:W3CDTF">2021-04-12T22:20:00Z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2014-07-15T00:00:00Z</vt:filetime>
  </property>
</Properties>
</file>